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56A" w:rsidRDefault="00B50078" w:rsidP="00B50078">
      <w:pPr>
        <w:pStyle w:val="Textkrper"/>
      </w:pPr>
      <w:r>
        <w:br/>
      </w:r>
      <w:r>
        <w:br/>
      </w:r>
      <w:r>
        <w:br/>
      </w:r>
    </w:p>
    <w:p w:rsidR="0068056A" w:rsidRDefault="0068056A" w:rsidP="00B50078">
      <w:pPr>
        <w:pStyle w:val="Textkrper"/>
      </w:pPr>
    </w:p>
    <w:p w:rsidR="00C542E4" w:rsidRDefault="00C542E4" w:rsidP="00B50078">
      <w:pPr>
        <w:pStyle w:val="Textkrper"/>
      </w:pPr>
      <w:r>
        <w:t xml:space="preserve">An </w:t>
      </w:r>
      <w:r w:rsidR="00F161E2">
        <w:t>das</w:t>
      </w:r>
    </w:p>
    <w:p w:rsidR="00CE392D" w:rsidRDefault="00F161E2" w:rsidP="00B50078">
      <w:pPr>
        <w:pStyle w:val="Textkrper"/>
      </w:pPr>
      <w:r>
        <w:t>KIT-</w:t>
      </w:r>
      <w:r w:rsidR="00C542E4">
        <w:t>Ideenmanagement</w:t>
      </w:r>
      <w:r w:rsidR="00B50078">
        <w:br/>
        <w:t xml:space="preserve">Campus </w:t>
      </w:r>
      <w:r w:rsidR="00F204A8">
        <w:t>Süd</w:t>
      </w:r>
      <w:r w:rsidR="00CE392D">
        <w:tab/>
      </w:r>
      <w:r w:rsidR="00CE392D">
        <w:tab/>
      </w:r>
      <w:r w:rsidR="00F204A8">
        <w:t>Gebäude 1</w:t>
      </w:r>
      <w:r w:rsidR="002633F0">
        <w:t>1</w:t>
      </w:r>
      <w:r w:rsidR="00F204A8">
        <w:t>.</w:t>
      </w:r>
      <w:r w:rsidR="002633F0">
        <w:t>40</w:t>
      </w:r>
      <w:r w:rsidR="00F204A8">
        <w:t xml:space="preserve"> </w:t>
      </w:r>
      <w:r w:rsidR="00CE392D">
        <w:tab/>
      </w:r>
      <w:r w:rsidR="00CE392D">
        <w:tab/>
      </w:r>
      <w:r w:rsidR="003F12E1">
        <w:t xml:space="preserve">Raum </w:t>
      </w:r>
      <w:r w:rsidR="002633F0">
        <w:t>243</w:t>
      </w:r>
    </w:p>
    <w:p w:rsidR="00CE392D" w:rsidRDefault="00CE392D" w:rsidP="00B50078">
      <w:pPr>
        <w:pStyle w:val="Textkrper"/>
      </w:pPr>
      <w:r>
        <w:t>Kaiser</w:t>
      </w:r>
      <w:r w:rsidR="002633F0">
        <w:t>s</w:t>
      </w:r>
      <w:r>
        <w:t xml:space="preserve">traße 12 </w:t>
      </w:r>
      <w:r>
        <w:tab/>
      </w:r>
      <w:r>
        <w:tab/>
        <w:t>76131 Karlsruhe</w:t>
      </w:r>
    </w:p>
    <w:p w:rsidR="00CE392D" w:rsidRDefault="00CE392D" w:rsidP="00B50078">
      <w:pPr>
        <w:pStyle w:val="Textkrp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268"/>
        <w:gridCol w:w="1209"/>
        <w:gridCol w:w="1201"/>
      </w:tblGrid>
      <w:tr w:rsidR="008338A9" w:rsidTr="008338A9">
        <w:tc>
          <w:tcPr>
            <w:tcW w:w="4815" w:type="dxa"/>
            <w:tcBorders>
              <w:bottom w:val="nil"/>
              <w:right w:val="nil"/>
            </w:tcBorders>
          </w:tcPr>
          <w:p w:rsidR="008338A9" w:rsidRPr="00107CE0" w:rsidRDefault="008338A9" w:rsidP="00107CE0">
            <w:r w:rsidRPr="00107CE0">
              <w:t>Name des Ideengebers</w:t>
            </w:r>
            <w:r>
              <w:t>/ der Ideengeberin</w:t>
            </w:r>
            <w:r w:rsidRPr="00107CE0">
              <w:t>:</w:t>
            </w:r>
          </w:p>
          <w:p w:rsidR="008338A9" w:rsidRDefault="008338A9" w:rsidP="00107CE0">
            <w:r w:rsidRPr="00107CE0">
              <w:fldChar w:fldCharType="begin">
                <w:ffData>
                  <w:name w:val="Text1"/>
                  <w:enabled/>
                  <w:calcOnExit w:val="0"/>
                  <w:textInput/>
                </w:ffData>
              </w:fldChar>
            </w:r>
            <w:bookmarkStart w:id="0" w:name="Text1"/>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0"/>
          </w:p>
          <w:p w:rsidR="008338A9" w:rsidRPr="00107CE0" w:rsidRDefault="008338A9" w:rsidP="00107CE0"/>
        </w:tc>
        <w:tc>
          <w:tcPr>
            <w:tcW w:w="2268" w:type="dxa"/>
            <w:tcBorders>
              <w:left w:val="nil"/>
              <w:bottom w:val="nil"/>
              <w:right w:val="nil"/>
            </w:tcBorders>
          </w:tcPr>
          <w:p w:rsidR="008338A9" w:rsidRDefault="008338A9" w:rsidP="00107CE0">
            <w:r w:rsidRPr="00107CE0">
              <w:t>Vorname:</w:t>
            </w:r>
          </w:p>
          <w:p w:rsidR="008338A9" w:rsidRPr="00107CE0" w:rsidRDefault="008338A9" w:rsidP="00107CE0">
            <w:r w:rsidRPr="00107CE0">
              <w:fldChar w:fldCharType="begin">
                <w:ffData>
                  <w:name w:val="Text2"/>
                  <w:enabled/>
                  <w:calcOnExit w:val="0"/>
                  <w:textInput/>
                </w:ffData>
              </w:fldChar>
            </w:r>
            <w:bookmarkStart w:id="1" w:name="Text2"/>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1"/>
          </w:p>
        </w:tc>
        <w:tc>
          <w:tcPr>
            <w:tcW w:w="2410" w:type="dxa"/>
            <w:gridSpan w:val="2"/>
            <w:tcBorders>
              <w:left w:val="nil"/>
              <w:bottom w:val="nil"/>
            </w:tcBorders>
          </w:tcPr>
          <w:p w:rsidR="008338A9" w:rsidRDefault="008338A9" w:rsidP="00107CE0">
            <w:r w:rsidRPr="00107CE0">
              <w:t>Organisationseinheit:</w:t>
            </w:r>
          </w:p>
          <w:p w:rsidR="008338A9" w:rsidRPr="00107CE0" w:rsidRDefault="008338A9" w:rsidP="008338A9">
            <w:r w:rsidRPr="00107CE0">
              <w:fldChar w:fldCharType="begin">
                <w:ffData>
                  <w:name w:val="Text3"/>
                  <w:enabled/>
                  <w:calcOnExit w:val="0"/>
                  <w:textInput/>
                </w:ffData>
              </w:fldChar>
            </w:r>
            <w:bookmarkStart w:id="2" w:name="Text3"/>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2"/>
          </w:p>
        </w:tc>
      </w:tr>
      <w:tr w:rsidR="00B50078" w:rsidTr="008338A9">
        <w:trPr>
          <w:trHeight w:val="567"/>
        </w:trPr>
        <w:tc>
          <w:tcPr>
            <w:tcW w:w="4815" w:type="dxa"/>
            <w:tcBorders>
              <w:top w:val="nil"/>
              <w:bottom w:val="single" w:sz="4" w:space="0" w:color="auto"/>
              <w:right w:val="nil"/>
            </w:tcBorders>
          </w:tcPr>
          <w:p w:rsidR="008338A9" w:rsidRDefault="00CE392D" w:rsidP="00107CE0">
            <w:r w:rsidRPr="00107CE0">
              <w:t>E - Mail:</w:t>
            </w:r>
            <w:r w:rsidR="0000090E" w:rsidRPr="00107CE0">
              <w:t xml:space="preserve"> </w:t>
            </w:r>
          </w:p>
          <w:p w:rsidR="00CE392D" w:rsidRPr="00107CE0" w:rsidRDefault="0000090E" w:rsidP="00107CE0">
            <w:r w:rsidRPr="00107CE0">
              <w:fldChar w:fldCharType="begin">
                <w:ffData>
                  <w:name w:val="Text5"/>
                  <w:enabled/>
                  <w:calcOnExit w:val="0"/>
                  <w:textInput/>
                </w:ffData>
              </w:fldChar>
            </w:r>
            <w:bookmarkStart w:id="3" w:name="Text5"/>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3"/>
          </w:p>
        </w:tc>
        <w:tc>
          <w:tcPr>
            <w:tcW w:w="2268" w:type="dxa"/>
            <w:tcBorders>
              <w:top w:val="nil"/>
              <w:left w:val="nil"/>
              <w:bottom w:val="single" w:sz="4" w:space="0" w:color="auto"/>
              <w:right w:val="nil"/>
            </w:tcBorders>
          </w:tcPr>
          <w:p w:rsidR="008338A9" w:rsidRDefault="008338A9" w:rsidP="008338A9">
            <w:r w:rsidRPr="00107CE0">
              <w:t>Telefon:</w:t>
            </w:r>
          </w:p>
          <w:p w:rsidR="008338A9" w:rsidRPr="00107CE0" w:rsidRDefault="008338A9" w:rsidP="008338A9">
            <w:r w:rsidRPr="00107CE0">
              <w:fldChar w:fldCharType="begin">
                <w:ffData>
                  <w:name w:val="Text4"/>
                  <w:enabled/>
                  <w:calcOnExit w:val="0"/>
                  <w:textInput/>
                </w:ffData>
              </w:fldChar>
            </w:r>
            <w:bookmarkStart w:id="4" w:name="Text4"/>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4"/>
          </w:p>
          <w:p w:rsidR="00B50078" w:rsidRPr="00107CE0" w:rsidRDefault="00B50078" w:rsidP="00107CE0"/>
        </w:tc>
        <w:tc>
          <w:tcPr>
            <w:tcW w:w="1209" w:type="dxa"/>
            <w:tcBorders>
              <w:top w:val="nil"/>
              <w:left w:val="nil"/>
              <w:bottom w:val="single" w:sz="4" w:space="0" w:color="auto"/>
              <w:right w:val="nil"/>
            </w:tcBorders>
          </w:tcPr>
          <w:p w:rsidR="00B50078" w:rsidRPr="00107CE0" w:rsidRDefault="00B50078" w:rsidP="00107CE0"/>
        </w:tc>
        <w:tc>
          <w:tcPr>
            <w:tcW w:w="1201" w:type="dxa"/>
            <w:tcBorders>
              <w:top w:val="nil"/>
              <w:left w:val="nil"/>
              <w:bottom w:val="single" w:sz="4" w:space="0" w:color="auto"/>
            </w:tcBorders>
          </w:tcPr>
          <w:p w:rsidR="00B50078" w:rsidRPr="00107CE0" w:rsidRDefault="00B50078" w:rsidP="00107CE0"/>
        </w:tc>
      </w:tr>
      <w:tr w:rsidR="00B50078" w:rsidTr="008338A9">
        <w:tc>
          <w:tcPr>
            <w:tcW w:w="4815" w:type="dxa"/>
            <w:tcBorders>
              <w:bottom w:val="nil"/>
              <w:right w:val="nil"/>
            </w:tcBorders>
          </w:tcPr>
          <w:p w:rsidR="00B50078" w:rsidRPr="00107CE0" w:rsidRDefault="00DE2710" w:rsidP="00107CE0">
            <w:proofErr w:type="gramStart"/>
            <w:r w:rsidRPr="00107CE0">
              <w:t>Zur Zeit</w:t>
            </w:r>
            <w:proofErr w:type="gramEnd"/>
            <w:r w:rsidR="00B50078" w:rsidRPr="00107CE0">
              <w:t xml:space="preserve"> beschäftigt als:</w:t>
            </w:r>
          </w:p>
        </w:tc>
        <w:tc>
          <w:tcPr>
            <w:tcW w:w="2268" w:type="dxa"/>
            <w:tcBorders>
              <w:left w:val="nil"/>
              <w:bottom w:val="nil"/>
              <w:right w:val="nil"/>
            </w:tcBorders>
          </w:tcPr>
          <w:p w:rsidR="0000090E" w:rsidRPr="00107CE0" w:rsidRDefault="00B50078" w:rsidP="00107CE0">
            <w:r w:rsidRPr="00107CE0">
              <w:t xml:space="preserve">im </w:t>
            </w:r>
            <w:r w:rsidR="002633F0" w:rsidRPr="00107CE0">
              <w:t>Betrieb</w:t>
            </w:r>
            <w:r w:rsidRPr="00107CE0">
              <w:t xml:space="preserve"> seit:</w:t>
            </w:r>
          </w:p>
        </w:tc>
        <w:tc>
          <w:tcPr>
            <w:tcW w:w="2410" w:type="dxa"/>
            <w:gridSpan w:val="2"/>
            <w:tcBorders>
              <w:left w:val="nil"/>
              <w:bottom w:val="nil"/>
            </w:tcBorders>
          </w:tcPr>
          <w:p w:rsidR="00B50078" w:rsidRPr="00107CE0" w:rsidRDefault="00B50078" w:rsidP="00107CE0">
            <w:r w:rsidRPr="00107CE0">
              <w:t>Personal-Nr.:</w:t>
            </w:r>
          </w:p>
        </w:tc>
      </w:tr>
      <w:tr w:rsidR="00B50078" w:rsidTr="008338A9">
        <w:trPr>
          <w:trHeight w:val="567"/>
        </w:trPr>
        <w:tc>
          <w:tcPr>
            <w:tcW w:w="4815" w:type="dxa"/>
            <w:tcBorders>
              <w:top w:val="nil"/>
              <w:bottom w:val="single" w:sz="4" w:space="0" w:color="auto"/>
              <w:right w:val="nil"/>
            </w:tcBorders>
          </w:tcPr>
          <w:p w:rsidR="00B50078" w:rsidRPr="00107CE0" w:rsidRDefault="0000090E" w:rsidP="00107CE0">
            <w:r w:rsidRPr="00107CE0">
              <w:fldChar w:fldCharType="begin">
                <w:ffData>
                  <w:name w:val="Text6"/>
                  <w:enabled/>
                  <w:calcOnExit w:val="0"/>
                  <w:textInput/>
                </w:ffData>
              </w:fldChar>
            </w:r>
            <w:bookmarkStart w:id="5" w:name="Text6"/>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5"/>
          </w:p>
        </w:tc>
        <w:tc>
          <w:tcPr>
            <w:tcW w:w="2268" w:type="dxa"/>
            <w:tcBorders>
              <w:top w:val="nil"/>
              <w:left w:val="nil"/>
              <w:right w:val="nil"/>
            </w:tcBorders>
          </w:tcPr>
          <w:p w:rsidR="00B50078" w:rsidRPr="00107CE0" w:rsidRDefault="0000090E" w:rsidP="00107CE0">
            <w:r w:rsidRPr="00107CE0">
              <w:fldChar w:fldCharType="begin">
                <w:ffData>
                  <w:name w:val="Text7"/>
                  <w:enabled/>
                  <w:calcOnExit w:val="0"/>
                  <w:textInput/>
                </w:ffData>
              </w:fldChar>
            </w:r>
            <w:bookmarkStart w:id="6" w:name="Text7"/>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6"/>
          </w:p>
        </w:tc>
        <w:tc>
          <w:tcPr>
            <w:tcW w:w="2410" w:type="dxa"/>
            <w:gridSpan w:val="2"/>
            <w:tcBorders>
              <w:top w:val="nil"/>
              <w:left w:val="nil"/>
            </w:tcBorders>
          </w:tcPr>
          <w:p w:rsidR="00B50078" w:rsidRPr="00107CE0" w:rsidRDefault="0000090E" w:rsidP="00107CE0">
            <w:r w:rsidRPr="00107CE0">
              <w:fldChar w:fldCharType="begin">
                <w:ffData>
                  <w:name w:val="Text8"/>
                  <w:enabled/>
                  <w:calcOnExit w:val="0"/>
                  <w:textInput/>
                </w:ffData>
              </w:fldChar>
            </w:r>
            <w:bookmarkStart w:id="7" w:name="Text8"/>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7"/>
          </w:p>
        </w:tc>
      </w:tr>
    </w:tbl>
    <w:p w:rsidR="008338A9" w:rsidRDefault="008338A9"/>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851"/>
        <w:gridCol w:w="1134"/>
        <w:gridCol w:w="2835"/>
        <w:gridCol w:w="992"/>
        <w:gridCol w:w="1418"/>
      </w:tblGrid>
      <w:tr w:rsidR="0068056A" w:rsidTr="008338A9">
        <w:trPr>
          <w:trHeight w:val="395"/>
        </w:trPr>
        <w:tc>
          <w:tcPr>
            <w:tcW w:w="2263" w:type="dxa"/>
            <w:tcBorders>
              <w:top w:val="single" w:sz="4" w:space="0" w:color="auto"/>
              <w:bottom w:val="single" w:sz="4" w:space="0" w:color="auto"/>
            </w:tcBorders>
          </w:tcPr>
          <w:p w:rsidR="0068056A" w:rsidRPr="00107CE0" w:rsidRDefault="0068056A" w:rsidP="00107CE0">
            <w:r w:rsidRPr="00107CE0">
              <w:t>Gruppenvorschlag</w:t>
            </w:r>
          </w:p>
        </w:tc>
        <w:tc>
          <w:tcPr>
            <w:tcW w:w="851" w:type="dxa"/>
            <w:tcBorders>
              <w:top w:val="single" w:sz="4" w:space="0" w:color="auto"/>
              <w:bottom w:val="single" w:sz="4" w:space="0" w:color="auto"/>
            </w:tcBorders>
          </w:tcPr>
          <w:p w:rsidR="0068056A" w:rsidRPr="00107CE0" w:rsidRDefault="00095AAB" w:rsidP="00107CE0">
            <w:r w:rsidRPr="00107CE0">
              <w:t>ja</w:t>
            </w:r>
            <w:r w:rsidR="00DE2710" w:rsidRPr="00107CE0">
              <w:t xml:space="preserve"> </w:t>
            </w:r>
            <w:sdt>
              <w:sdtPr>
                <w:id w:val="-1235629478"/>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p>
        </w:tc>
        <w:tc>
          <w:tcPr>
            <w:tcW w:w="1134" w:type="dxa"/>
            <w:tcBorders>
              <w:top w:val="single" w:sz="4" w:space="0" w:color="auto"/>
              <w:bottom w:val="single" w:sz="4" w:space="0" w:color="auto"/>
            </w:tcBorders>
          </w:tcPr>
          <w:p w:rsidR="0068056A" w:rsidRPr="00107CE0" w:rsidRDefault="008338A9" w:rsidP="00107CE0">
            <w:r>
              <w:t>n</w:t>
            </w:r>
            <w:r w:rsidR="00095AAB" w:rsidRPr="00107CE0">
              <w:t>ein</w:t>
            </w:r>
            <w:r>
              <w:t xml:space="preserve"> </w:t>
            </w:r>
            <w:sdt>
              <w:sdtPr>
                <w:id w:val="932478380"/>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p>
        </w:tc>
        <w:tc>
          <w:tcPr>
            <w:tcW w:w="5245" w:type="dxa"/>
            <w:gridSpan w:val="3"/>
            <w:tcBorders>
              <w:top w:val="single" w:sz="4" w:space="0" w:color="auto"/>
            </w:tcBorders>
          </w:tcPr>
          <w:p w:rsidR="0068056A" w:rsidRPr="00107CE0" w:rsidRDefault="0068056A" w:rsidP="00107CE0">
            <w:r w:rsidRPr="00107CE0">
              <w:t>Bei Gruppenvorschlag, bitte die Beteiligten nennen</w:t>
            </w:r>
          </w:p>
        </w:tc>
      </w:tr>
      <w:tr w:rsidR="00095AAB" w:rsidTr="008338A9">
        <w:trPr>
          <w:trHeight w:val="395"/>
        </w:trPr>
        <w:tc>
          <w:tcPr>
            <w:tcW w:w="4248" w:type="dxa"/>
            <w:gridSpan w:val="3"/>
            <w:tcBorders>
              <w:top w:val="single" w:sz="4" w:space="0" w:color="auto"/>
              <w:left w:val="nil"/>
              <w:bottom w:val="nil"/>
            </w:tcBorders>
          </w:tcPr>
          <w:p w:rsidR="00095AAB" w:rsidRPr="00107CE0" w:rsidRDefault="00095AAB" w:rsidP="00107CE0"/>
        </w:tc>
        <w:tc>
          <w:tcPr>
            <w:tcW w:w="3827" w:type="dxa"/>
            <w:gridSpan w:val="2"/>
            <w:tcBorders>
              <w:top w:val="nil"/>
            </w:tcBorders>
          </w:tcPr>
          <w:p w:rsidR="00095AAB" w:rsidRPr="00107CE0" w:rsidRDefault="00095AAB" w:rsidP="00107CE0">
            <w:r w:rsidRPr="00107CE0">
              <w:t>Name, Vorname</w:t>
            </w:r>
          </w:p>
        </w:tc>
        <w:tc>
          <w:tcPr>
            <w:tcW w:w="1418" w:type="dxa"/>
            <w:tcBorders>
              <w:top w:val="nil"/>
            </w:tcBorders>
          </w:tcPr>
          <w:p w:rsidR="00095AAB" w:rsidRPr="00107CE0" w:rsidRDefault="00095AAB" w:rsidP="00107CE0">
            <w:r w:rsidRPr="00107CE0">
              <w:t>Anteil in %</w:t>
            </w:r>
          </w:p>
        </w:tc>
      </w:tr>
      <w:tr w:rsidR="00095AAB" w:rsidTr="008338A9">
        <w:trPr>
          <w:trHeight w:val="395"/>
        </w:trPr>
        <w:tc>
          <w:tcPr>
            <w:tcW w:w="4248" w:type="dxa"/>
            <w:gridSpan w:val="3"/>
            <w:tcBorders>
              <w:top w:val="nil"/>
              <w:left w:val="nil"/>
              <w:bottom w:val="nil"/>
            </w:tcBorders>
          </w:tcPr>
          <w:p w:rsidR="00095AAB" w:rsidRPr="00107CE0" w:rsidRDefault="00095AAB" w:rsidP="00107CE0"/>
        </w:tc>
        <w:tc>
          <w:tcPr>
            <w:tcW w:w="3827" w:type="dxa"/>
            <w:gridSpan w:val="2"/>
            <w:tcBorders>
              <w:top w:val="nil"/>
            </w:tcBorders>
          </w:tcPr>
          <w:p w:rsidR="00095AAB" w:rsidRPr="00107CE0" w:rsidRDefault="0000090E" w:rsidP="00107CE0">
            <w:r w:rsidRPr="00107CE0">
              <w:fldChar w:fldCharType="begin">
                <w:ffData>
                  <w:name w:val="Text9"/>
                  <w:enabled/>
                  <w:calcOnExit w:val="0"/>
                  <w:textInput/>
                </w:ffData>
              </w:fldChar>
            </w:r>
            <w:bookmarkStart w:id="8" w:name="Text9"/>
            <w:r w:rsidRPr="00107CE0">
              <w:instrText xml:space="preserve"> FORMTEXT </w:instrText>
            </w:r>
            <w:r w:rsidRPr="00107CE0">
              <w:fldChar w:fldCharType="separate"/>
            </w:r>
            <w:r w:rsidR="008338A9">
              <w:t> </w:t>
            </w:r>
            <w:r w:rsidR="008338A9">
              <w:t> </w:t>
            </w:r>
            <w:r w:rsidR="008338A9">
              <w:t> </w:t>
            </w:r>
            <w:r w:rsidR="008338A9">
              <w:t> </w:t>
            </w:r>
            <w:r w:rsidR="008338A9">
              <w:t> </w:t>
            </w:r>
            <w:r w:rsidRPr="00107CE0">
              <w:fldChar w:fldCharType="end"/>
            </w:r>
            <w:bookmarkEnd w:id="8"/>
          </w:p>
        </w:tc>
        <w:tc>
          <w:tcPr>
            <w:tcW w:w="1418" w:type="dxa"/>
            <w:tcBorders>
              <w:top w:val="nil"/>
            </w:tcBorders>
          </w:tcPr>
          <w:p w:rsidR="00095AAB" w:rsidRPr="00107CE0" w:rsidRDefault="0000090E"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095AAB" w:rsidTr="008338A9">
        <w:trPr>
          <w:trHeight w:val="395"/>
        </w:trPr>
        <w:tc>
          <w:tcPr>
            <w:tcW w:w="4248" w:type="dxa"/>
            <w:gridSpan w:val="3"/>
            <w:tcBorders>
              <w:top w:val="nil"/>
              <w:left w:val="nil"/>
              <w:bottom w:val="nil"/>
            </w:tcBorders>
          </w:tcPr>
          <w:p w:rsidR="00095AAB" w:rsidRPr="00107CE0" w:rsidRDefault="00095AAB" w:rsidP="00107CE0"/>
        </w:tc>
        <w:tc>
          <w:tcPr>
            <w:tcW w:w="3827" w:type="dxa"/>
            <w:gridSpan w:val="2"/>
            <w:tcBorders>
              <w:top w:val="nil"/>
            </w:tcBorders>
          </w:tcPr>
          <w:p w:rsidR="00095AAB" w:rsidRPr="00107CE0" w:rsidRDefault="0000090E"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c>
          <w:tcPr>
            <w:tcW w:w="1418" w:type="dxa"/>
            <w:tcBorders>
              <w:top w:val="nil"/>
            </w:tcBorders>
          </w:tcPr>
          <w:p w:rsidR="00095AAB" w:rsidRPr="00107CE0" w:rsidRDefault="0000090E"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095AAB" w:rsidTr="008338A9">
        <w:trPr>
          <w:trHeight w:val="395"/>
        </w:trPr>
        <w:tc>
          <w:tcPr>
            <w:tcW w:w="4248" w:type="dxa"/>
            <w:gridSpan w:val="3"/>
            <w:tcBorders>
              <w:top w:val="nil"/>
              <w:left w:val="nil"/>
              <w:bottom w:val="nil"/>
            </w:tcBorders>
          </w:tcPr>
          <w:p w:rsidR="00095AAB" w:rsidRPr="00107CE0" w:rsidRDefault="00095AAB" w:rsidP="00107CE0"/>
        </w:tc>
        <w:tc>
          <w:tcPr>
            <w:tcW w:w="3827" w:type="dxa"/>
            <w:gridSpan w:val="2"/>
            <w:tcBorders>
              <w:top w:val="nil"/>
            </w:tcBorders>
          </w:tcPr>
          <w:p w:rsidR="00095AAB" w:rsidRPr="00107CE0" w:rsidRDefault="0000090E"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c>
          <w:tcPr>
            <w:tcW w:w="1418" w:type="dxa"/>
            <w:tcBorders>
              <w:top w:val="nil"/>
            </w:tcBorders>
          </w:tcPr>
          <w:p w:rsidR="00095AAB" w:rsidRPr="00107CE0" w:rsidRDefault="0000090E"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095AAB" w:rsidTr="008338A9">
        <w:trPr>
          <w:trHeight w:val="395"/>
        </w:trPr>
        <w:tc>
          <w:tcPr>
            <w:tcW w:w="4248" w:type="dxa"/>
            <w:gridSpan w:val="3"/>
            <w:tcBorders>
              <w:top w:val="nil"/>
              <w:left w:val="nil"/>
              <w:bottom w:val="nil"/>
            </w:tcBorders>
          </w:tcPr>
          <w:p w:rsidR="00095AAB" w:rsidRPr="00107CE0" w:rsidRDefault="00095AAB" w:rsidP="00107CE0"/>
        </w:tc>
        <w:tc>
          <w:tcPr>
            <w:tcW w:w="3827" w:type="dxa"/>
            <w:gridSpan w:val="2"/>
            <w:tcBorders>
              <w:top w:val="nil"/>
            </w:tcBorders>
          </w:tcPr>
          <w:p w:rsidR="00095AAB" w:rsidRPr="00107CE0" w:rsidRDefault="0000090E"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c>
          <w:tcPr>
            <w:tcW w:w="1418" w:type="dxa"/>
            <w:tcBorders>
              <w:top w:val="nil"/>
            </w:tcBorders>
          </w:tcPr>
          <w:p w:rsidR="00095AAB" w:rsidRPr="00107CE0" w:rsidRDefault="0000090E"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6060E9" w:rsidTr="008338A9">
        <w:trPr>
          <w:trHeight w:val="418"/>
        </w:trPr>
        <w:tc>
          <w:tcPr>
            <w:tcW w:w="4248" w:type="dxa"/>
            <w:gridSpan w:val="3"/>
            <w:tcBorders>
              <w:top w:val="single" w:sz="4" w:space="0" w:color="auto"/>
              <w:right w:val="nil"/>
            </w:tcBorders>
          </w:tcPr>
          <w:p w:rsidR="006060E9" w:rsidRPr="00107CE0" w:rsidRDefault="006060E9" w:rsidP="00107CE0">
            <w:r w:rsidRPr="00107CE0">
              <w:t>Angaben zur Idee</w:t>
            </w:r>
          </w:p>
        </w:tc>
        <w:tc>
          <w:tcPr>
            <w:tcW w:w="2835" w:type="dxa"/>
            <w:tcBorders>
              <w:top w:val="single" w:sz="4" w:space="0" w:color="auto"/>
              <w:left w:val="nil"/>
              <w:right w:val="nil"/>
            </w:tcBorders>
          </w:tcPr>
          <w:p w:rsidR="006060E9" w:rsidRPr="00107CE0" w:rsidRDefault="006060E9" w:rsidP="00107CE0"/>
        </w:tc>
        <w:tc>
          <w:tcPr>
            <w:tcW w:w="2410" w:type="dxa"/>
            <w:gridSpan w:val="2"/>
            <w:tcBorders>
              <w:top w:val="nil"/>
              <w:left w:val="nil"/>
            </w:tcBorders>
          </w:tcPr>
          <w:p w:rsidR="006060E9" w:rsidRPr="00107CE0" w:rsidRDefault="006060E9" w:rsidP="00107CE0"/>
        </w:tc>
      </w:tr>
      <w:tr w:rsidR="008338A9" w:rsidTr="008338A9">
        <w:trPr>
          <w:trHeight w:val="1133"/>
        </w:trPr>
        <w:tc>
          <w:tcPr>
            <w:tcW w:w="9493" w:type="dxa"/>
            <w:gridSpan w:val="6"/>
            <w:tcBorders>
              <w:bottom w:val="single" w:sz="4" w:space="0" w:color="auto"/>
            </w:tcBorders>
          </w:tcPr>
          <w:p w:rsidR="008338A9" w:rsidRDefault="008338A9" w:rsidP="00107CE0">
            <w:r w:rsidRPr="00107CE0">
              <w:t>1.</w:t>
            </w:r>
            <w:r w:rsidRPr="00107CE0">
              <w:tab/>
              <w:t>Kurzbezeichnung der Idee/ Überschrift</w:t>
            </w:r>
          </w:p>
          <w:p w:rsidR="008338A9" w:rsidRPr="00107CE0" w:rsidRDefault="008338A9" w:rsidP="00107CE0"/>
          <w:p w:rsidR="008338A9" w:rsidRPr="00107CE0" w:rsidRDefault="008338A9"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8338A9" w:rsidTr="008338A9">
        <w:trPr>
          <w:trHeight w:val="3246"/>
        </w:trPr>
        <w:tc>
          <w:tcPr>
            <w:tcW w:w="9493" w:type="dxa"/>
            <w:gridSpan w:val="6"/>
            <w:tcBorders>
              <w:bottom w:val="single" w:sz="4" w:space="0" w:color="auto"/>
            </w:tcBorders>
          </w:tcPr>
          <w:p w:rsidR="008338A9" w:rsidRPr="00107CE0" w:rsidRDefault="008338A9" w:rsidP="004A618B">
            <w:r w:rsidRPr="00107CE0">
              <w:t>2.</w:t>
            </w:r>
            <w:r w:rsidRPr="00107CE0">
              <w:tab/>
              <w:t>So sieht mein Vorschlag aus: (Schlagwort, Ort der Verbesserung, Anlage, Prozess)</w:t>
            </w:r>
            <w:r w:rsidRPr="00107CE0">
              <w:br/>
            </w:r>
            <w:r w:rsidRPr="00107CE0">
              <w:tab/>
              <w:t>(Bitte ggf. durch Bilder, Zeichnungen oder auf separatem Blatt näher erläutern)</w:t>
            </w:r>
          </w:p>
          <w:p w:rsidR="008338A9" w:rsidRPr="00107CE0" w:rsidRDefault="008338A9" w:rsidP="009C5030"/>
          <w:p w:rsidR="008338A9" w:rsidRPr="00107CE0" w:rsidRDefault="008338A9" w:rsidP="009C503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6060E9" w:rsidTr="008C5457">
        <w:trPr>
          <w:trHeight w:val="2819"/>
        </w:trPr>
        <w:tc>
          <w:tcPr>
            <w:tcW w:w="9493" w:type="dxa"/>
            <w:gridSpan w:val="6"/>
            <w:tcBorders>
              <w:top w:val="single" w:sz="4" w:space="0" w:color="auto"/>
              <w:bottom w:val="single" w:sz="4" w:space="0" w:color="auto"/>
            </w:tcBorders>
          </w:tcPr>
          <w:p w:rsidR="006060E9" w:rsidRPr="00107CE0" w:rsidRDefault="006060E9" w:rsidP="009C5030">
            <w:r w:rsidRPr="00107CE0">
              <w:lastRenderedPageBreak/>
              <w:t>3.</w:t>
            </w:r>
            <w:r w:rsidRPr="00107CE0">
              <w:tab/>
              <w:t>IST- Zustand (So ist die Situation momentan)</w:t>
            </w:r>
          </w:p>
          <w:p w:rsidR="006060E9" w:rsidRDefault="006060E9" w:rsidP="009C5030">
            <w:r w:rsidRPr="00107CE0">
              <w:tab/>
              <w:t>(genaue Beschreibung möglichst belegt mit Daten/Fakten, ggf. Fotos/Skizzen)</w:t>
            </w:r>
          </w:p>
          <w:p w:rsidR="008338A9" w:rsidRPr="00107CE0" w:rsidRDefault="008338A9" w:rsidP="009C5030"/>
          <w:p w:rsidR="0068056A" w:rsidRPr="00107CE0" w:rsidRDefault="0000090E" w:rsidP="0000090E">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68056A" w:rsidTr="008C5457">
        <w:trPr>
          <w:trHeight w:val="2533"/>
        </w:trPr>
        <w:tc>
          <w:tcPr>
            <w:tcW w:w="9493" w:type="dxa"/>
            <w:gridSpan w:val="6"/>
            <w:tcBorders>
              <w:top w:val="nil"/>
              <w:bottom w:val="single" w:sz="4" w:space="0" w:color="auto"/>
            </w:tcBorders>
          </w:tcPr>
          <w:p w:rsidR="0068056A" w:rsidRDefault="0068056A" w:rsidP="009C5030">
            <w:r w:rsidRPr="00107CE0">
              <w:t>4.</w:t>
            </w:r>
            <w:r w:rsidRPr="00107CE0">
              <w:tab/>
              <w:t>SOLL – Zustand (Das soll sich durch den Vorschlag verändern)</w:t>
            </w:r>
            <w:r w:rsidRPr="00107CE0">
              <w:br/>
            </w:r>
            <w:r w:rsidRPr="00107CE0">
              <w:tab/>
              <w:t>(Genaue Beschreibung, ggf. Fotos/Skizzen)</w:t>
            </w:r>
          </w:p>
          <w:p w:rsidR="008338A9" w:rsidRPr="00107CE0" w:rsidRDefault="008338A9" w:rsidP="009C5030"/>
          <w:p w:rsidR="0000090E" w:rsidRPr="00107CE0" w:rsidRDefault="0000090E" w:rsidP="009C503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68056A" w:rsidTr="008C5457">
        <w:trPr>
          <w:trHeight w:val="2427"/>
        </w:trPr>
        <w:tc>
          <w:tcPr>
            <w:tcW w:w="9493" w:type="dxa"/>
            <w:gridSpan w:val="6"/>
            <w:tcBorders>
              <w:top w:val="nil"/>
              <w:bottom w:val="single" w:sz="4" w:space="0" w:color="auto"/>
            </w:tcBorders>
          </w:tcPr>
          <w:p w:rsidR="0068056A" w:rsidRPr="00107CE0" w:rsidRDefault="005D302D" w:rsidP="008338A9">
            <w:pPr>
              <w:ind w:left="777" w:hanging="777"/>
            </w:pPr>
            <w:r w:rsidRPr="00107CE0">
              <w:t>5</w:t>
            </w:r>
            <w:r w:rsidR="0068056A" w:rsidRPr="00107CE0">
              <w:t>.</w:t>
            </w:r>
            <w:r w:rsidR="0068056A" w:rsidRPr="00107CE0">
              <w:tab/>
              <w:t>Einsparungen (geschätzter Betrag)</w:t>
            </w:r>
            <w:r w:rsidR="0068056A" w:rsidRPr="00107CE0">
              <w:br/>
              <w:t>(möglichst detaillierte Angaben zu Kosten, Materialaufwand, Arbeitszeit, Energieverbrauch)</w:t>
            </w:r>
          </w:p>
          <w:p w:rsidR="0000090E" w:rsidRPr="00107CE0" w:rsidRDefault="0000090E" w:rsidP="009C503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095AAB" w:rsidTr="008338A9">
        <w:trPr>
          <w:trHeight w:val="2320"/>
        </w:trPr>
        <w:tc>
          <w:tcPr>
            <w:tcW w:w="9493" w:type="dxa"/>
            <w:gridSpan w:val="6"/>
            <w:tcBorders>
              <w:top w:val="nil"/>
              <w:bottom w:val="single" w:sz="4" w:space="0" w:color="auto"/>
            </w:tcBorders>
          </w:tcPr>
          <w:p w:rsidR="00095AAB" w:rsidRPr="00107CE0" w:rsidRDefault="006774D7" w:rsidP="009C5030">
            <w:r w:rsidRPr="00107CE0">
              <w:t xml:space="preserve">Bitte </w:t>
            </w:r>
            <w:r w:rsidR="00257120">
              <w:t>Z</w:t>
            </w:r>
            <w:r w:rsidRPr="00107CE0">
              <w:t>utreffendes ankreuzen:</w:t>
            </w:r>
          </w:p>
          <w:p w:rsidR="006774D7" w:rsidRPr="00107CE0" w:rsidRDefault="006774D7" w:rsidP="009C5030"/>
          <w:p w:rsidR="00CC488A" w:rsidRDefault="00CC488A" w:rsidP="00CC488A">
            <w:r>
              <w:t xml:space="preserve">Sind Sie damit einverstanden, </w:t>
            </w:r>
          </w:p>
          <w:p w:rsidR="00CC488A" w:rsidRDefault="00CC488A" w:rsidP="00CC488A"/>
          <w:p w:rsidR="00CC488A" w:rsidRPr="00107CE0" w:rsidRDefault="00CC488A" w:rsidP="00CC488A">
            <w:r>
              <w:t>dass Ihr/Ihre direkte/r Vorgesetzte/r von der Idee Kenntnis erhält?</w:t>
            </w:r>
            <w:r w:rsidRPr="00107CE0">
              <w:t xml:space="preserve"> </w:t>
            </w:r>
            <w:r w:rsidRPr="00107CE0">
              <w:tab/>
              <w:t>Ja</w:t>
            </w:r>
            <w:r w:rsidR="008C5457">
              <w:t xml:space="preserve"> </w:t>
            </w:r>
            <w:sdt>
              <w:sdtPr>
                <w:id w:val="-1897267125"/>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r w:rsidRPr="00107CE0">
              <w:tab/>
            </w:r>
            <w:r w:rsidRPr="00107CE0">
              <w:tab/>
              <w:t>Nein</w:t>
            </w:r>
            <w:r w:rsidR="008C5457">
              <w:t xml:space="preserve"> </w:t>
            </w:r>
            <w:sdt>
              <w:sdtPr>
                <w:id w:val="-1965721501"/>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p>
          <w:p w:rsidR="00CC488A" w:rsidRPr="00107CE0" w:rsidRDefault="00CC488A" w:rsidP="00107CE0"/>
          <w:p w:rsidR="00CC488A" w:rsidRPr="00107CE0" w:rsidRDefault="00CC488A" w:rsidP="00CC488A">
            <w:r>
              <w:t>dass im Falle einer Prämierung Ihr Name veröffentlicht wird?</w:t>
            </w:r>
            <w:r w:rsidRPr="00107CE0">
              <w:t xml:space="preserve"> </w:t>
            </w:r>
            <w:r w:rsidRPr="00107CE0">
              <w:tab/>
              <w:t>Ja</w:t>
            </w:r>
            <w:r w:rsidR="008C5457">
              <w:t xml:space="preserve"> </w:t>
            </w:r>
            <w:sdt>
              <w:sdtPr>
                <w:id w:val="-1116604663"/>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r w:rsidRPr="00107CE0">
              <w:tab/>
            </w:r>
            <w:r w:rsidRPr="00107CE0">
              <w:tab/>
              <w:t xml:space="preserve">Nein </w:t>
            </w:r>
            <w:sdt>
              <w:sdtPr>
                <w:id w:val="2097739176"/>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p>
          <w:p w:rsidR="006774D7" w:rsidRDefault="006774D7" w:rsidP="006774D7"/>
          <w:p w:rsidR="006774D7" w:rsidRPr="00107CE0" w:rsidRDefault="00CC488A" w:rsidP="006774D7">
            <w:r>
              <w:t>dass im Falle einer Prämierung Ihr Foto veröffentlicht wird?</w:t>
            </w:r>
            <w:r w:rsidRPr="00107CE0">
              <w:t xml:space="preserve"> </w:t>
            </w:r>
            <w:r w:rsidRPr="00107CE0">
              <w:tab/>
            </w:r>
            <w:r w:rsidRPr="00107CE0">
              <w:tab/>
              <w:t>Ja</w:t>
            </w:r>
            <w:r w:rsidR="008C5457">
              <w:t xml:space="preserve"> </w:t>
            </w:r>
            <w:sdt>
              <w:sdtPr>
                <w:id w:val="-1528013652"/>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r w:rsidRPr="00107CE0">
              <w:tab/>
            </w:r>
            <w:r w:rsidRPr="00107CE0">
              <w:tab/>
              <w:t>Nein</w:t>
            </w:r>
            <w:r w:rsidR="008C5457">
              <w:t xml:space="preserve"> </w:t>
            </w:r>
            <w:sdt>
              <w:sdtPr>
                <w:id w:val="-1367293035"/>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r w:rsidR="008C5457">
              <w:t xml:space="preserve"> </w:t>
            </w:r>
          </w:p>
        </w:tc>
      </w:tr>
      <w:tr w:rsidR="00B50078" w:rsidTr="008338A9">
        <w:tc>
          <w:tcPr>
            <w:tcW w:w="9493" w:type="dxa"/>
            <w:gridSpan w:val="6"/>
            <w:tcBorders>
              <w:bottom w:val="nil"/>
            </w:tcBorders>
          </w:tcPr>
          <w:p w:rsidR="00B50078" w:rsidRPr="00107CE0" w:rsidRDefault="00B50078" w:rsidP="00107CE0"/>
        </w:tc>
      </w:tr>
      <w:tr w:rsidR="00107CE0" w:rsidTr="008338A9">
        <w:tc>
          <w:tcPr>
            <w:tcW w:w="9493" w:type="dxa"/>
            <w:gridSpan w:val="6"/>
            <w:tcBorders>
              <w:top w:val="nil"/>
              <w:bottom w:val="nil"/>
            </w:tcBorders>
          </w:tcPr>
          <w:p w:rsidR="00107CE0" w:rsidRPr="00107CE0" w:rsidRDefault="00107CE0" w:rsidP="00107CE0">
            <w:r w:rsidRPr="00107CE0">
              <w:t xml:space="preserve">Der Vorschlag betrifft meinen eigenen Arbeitsplatz: </w:t>
            </w:r>
            <w:r w:rsidRPr="00107CE0">
              <w:tab/>
            </w:r>
            <w:r w:rsidRPr="00107CE0">
              <w:tab/>
            </w:r>
            <w:r w:rsidRPr="00107CE0">
              <w:tab/>
              <w:t>Ja</w:t>
            </w:r>
            <w:r w:rsidR="008C5457">
              <w:t xml:space="preserve"> </w:t>
            </w:r>
            <w:sdt>
              <w:sdtPr>
                <w:id w:val="-1742168716"/>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r w:rsidRPr="00107CE0">
              <w:tab/>
            </w:r>
            <w:r w:rsidRPr="00107CE0">
              <w:tab/>
              <w:t xml:space="preserve">Nein </w:t>
            </w:r>
            <w:sdt>
              <w:sdtPr>
                <w:id w:val="-876548704"/>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p>
          <w:p w:rsidR="00107CE0" w:rsidRPr="00107CE0" w:rsidRDefault="00107CE0" w:rsidP="00107CE0"/>
        </w:tc>
      </w:tr>
      <w:tr w:rsidR="00107CE0" w:rsidTr="008338A9">
        <w:tc>
          <w:tcPr>
            <w:tcW w:w="9493" w:type="dxa"/>
            <w:gridSpan w:val="6"/>
            <w:tcBorders>
              <w:top w:val="nil"/>
              <w:bottom w:val="nil"/>
            </w:tcBorders>
          </w:tcPr>
          <w:p w:rsidR="00107CE0" w:rsidRPr="00107CE0" w:rsidRDefault="00107CE0" w:rsidP="00107CE0">
            <w:r w:rsidRPr="00107CE0">
              <w:t xml:space="preserve">Der Vorschlag betrifft die Abteilung, in der ich beschäftigt bin: </w:t>
            </w:r>
            <w:r w:rsidRPr="00107CE0">
              <w:tab/>
              <w:t>Ja</w:t>
            </w:r>
            <w:r w:rsidR="008C5457">
              <w:t xml:space="preserve"> </w:t>
            </w:r>
            <w:sdt>
              <w:sdtPr>
                <w:id w:val="2136134896"/>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r w:rsidRPr="00107CE0">
              <w:tab/>
            </w:r>
            <w:r w:rsidRPr="00107CE0">
              <w:tab/>
              <w:t>Nein</w:t>
            </w:r>
            <w:r w:rsidR="008C5457">
              <w:t xml:space="preserve"> </w:t>
            </w:r>
            <w:sdt>
              <w:sdtPr>
                <w:id w:val="1883670422"/>
                <w14:checkbox>
                  <w14:checked w14:val="0"/>
                  <w14:checkedState w14:val="2612" w14:font="MS Gothic"/>
                  <w14:uncheckedState w14:val="2610" w14:font="MS Gothic"/>
                </w14:checkbox>
              </w:sdtPr>
              <w:sdtEndPr/>
              <w:sdtContent>
                <w:r w:rsidR="008C5457">
                  <w:rPr>
                    <w:rFonts w:ascii="MS Gothic" w:eastAsia="MS Gothic" w:hAnsi="MS Gothic" w:hint="eastAsia"/>
                  </w:rPr>
                  <w:t>☐</w:t>
                </w:r>
              </w:sdtContent>
            </w:sdt>
          </w:p>
        </w:tc>
      </w:tr>
      <w:tr w:rsidR="00B50078" w:rsidTr="008C5457">
        <w:trPr>
          <w:trHeight w:val="1170"/>
        </w:trPr>
        <w:tc>
          <w:tcPr>
            <w:tcW w:w="9493" w:type="dxa"/>
            <w:gridSpan w:val="6"/>
            <w:tcBorders>
              <w:top w:val="nil"/>
            </w:tcBorders>
          </w:tcPr>
          <w:p w:rsidR="008338A9" w:rsidRDefault="008338A9" w:rsidP="00107CE0"/>
          <w:p w:rsidR="008338A9" w:rsidRDefault="008338A9" w:rsidP="00107CE0"/>
          <w:p w:rsidR="00B50078" w:rsidRPr="00107CE0" w:rsidRDefault="006774D7" w:rsidP="00107CE0">
            <w:r w:rsidRPr="00107CE0">
              <w:t>KIT</w:t>
            </w:r>
            <w:r w:rsidR="00B50078" w:rsidRPr="00107CE0">
              <w:t xml:space="preserve"> Karlsruhe, den</w:t>
            </w:r>
            <w:r w:rsidR="00107CE0" w:rsidRPr="00107CE0">
              <w:t xml:space="preserve"> </w:t>
            </w:r>
            <w:r w:rsidR="00107CE0" w:rsidRPr="00107CE0">
              <w:fldChar w:fldCharType="begin">
                <w:ffData>
                  <w:name w:val="Text10"/>
                  <w:enabled/>
                  <w:calcOnExit w:val="0"/>
                  <w:textInput/>
                </w:ffData>
              </w:fldChar>
            </w:r>
            <w:bookmarkStart w:id="9" w:name="Text10"/>
            <w:r w:rsidR="00107CE0" w:rsidRPr="00107CE0">
              <w:instrText xml:space="preserve"> FORMTEXT </w:instrText>
            </w:r>
            <w:r w:rsidR="00107CE0" w:rsidRPr="00107CE0">
              <w:fldChar w:fldCharType="separate"/>
            </w:r>
            <w:r w:rsidR="00107CE0" w:rsidRPr="00107CE0">
              <w:t> </w:t>
            </w:r>
            <w:r w:rsidR="00107CE0" w:rsidRPr="00107CE0">
              <w:t> </w:t>
            </w:r>
            <w:r w:rsidR="00107CE0" w:rsidRPr="00107CE0">
              <w:t> </w:t>
            </w:r>
            <w:r w:rsidR="00107CE0" w:rsidRPr="00107CE0">
              <w:t> </w:t>
            </w:r>
            <w:r w:rsidR="00107CE0" w:rsidRPr="00107CE0">
              <w:t> </w:t>
            </w:r>
            <w:r w:rsidR="00107CE0" w:rsidRPr="00107CE0">
              <w:fldChar w:fldCharType="end"/>
            </w:r>
            <w:bookmarkEnd w:id="9"/>
            <w:r w:rsidR="00B50078" w:rsidRPr="00107CE0">
              <w:tab/>
            </w:r>
            <w:r w:rsidR="008338A9" w:rsidRPr="00107CE0">
              <w:tab/>
            </w:r>
            <w:r w:rsidR="008338A9" w:rsidRPr="00107CE0">
              <w:tab/>
            </w:r>
            <w:r w:rsidR="008338A9" w:rsidRPr="00107CE0">
              <w:tab/>
            </w:r>
            <w:r w:rsidR="008338A9" w:rsidRPr="00107CE0">
              <w:tab/>
            </w:r>
            <w:r w:rsidR="00107CE0" w:rsidRPr="00107CE0">
              <w:fldChar w:fldCharType="begin">
                <w:ffData>
                  <w:name w:val="Text11"/>
                  <w:enabled/>
                  <w:calcOnExit w:val="0"/>
                  <w:textInput/>
                </w:ffData>
              </w:fldChar>
            </w:r>
            <w:bookmarkStart w:id="10" w:name="Text11"/>
            <w:r w:rsidR="00107CE0" w:rsidRPr="00107CE0">
              <w:instrText xml:space="preserve"> FORMTEXT </w:instrText>
            </w:r>
            <w:r w:rsidR="00107CE0" w:rsidRPr="00107CE0">
              <w:fldChar w:fldCharType="separate"/>
            </w:r>
            <w:r w:rsidR="00107CE0" w:rsidRPr="00107CE0">
              <w:t> </w:t>
            </w:r>
            <w:r w:rsidR="00107CE0" w:rsidRPr="00107CE0">
              <w:t> </w:t>
            </w:r>
            <w:r w:rsidR="00107CE0" w:rsidRPr="00107CE0">
              <w:t> </w:t>
            </w:r>
            <w:r w:rsidR="00107CE0" w:rsidRPr="00107CE0">
              <w:t> </w:t>
            </w:r>
            <w:r w:rsidR="00107CE0" w:rsidRPr="00107CE0">
              <w:t> </w:t>
            </w:r>
            <w:r w:rsidR="00107CE0" w:rsidRPr="00107CE0">
              <w:fldChar w:fldCharType="end"/>
            </w:r>
            <w:bookmarkEnd w:id="10"/>
          </w:p>
          <w:p w:rsidR="00B50078" w:rsidRDefault="00B50078" w:rsidP="00107CE0">
            <w:r w:rsidRPr="00107CE0">
              <w:tab/>
            </w:r>
            <w:r w:rsidR="008338A9" w:rsidRPr="00107CE0">
              <w:tab/>
              <w:t xml:space="preserve"> </w:t>
            </w:r>
            <w:r w:rsidR="008338A9" w:rsidRPr="00107CE0">
              <w:tab/>
              <w:t xml:space="preserve"> </w:t>
            </w:r>
            <w:r w:rsidR="008338A9" w:rsidRPr="00107CE0">
              <w:tab/>
              <w:t xml:space="preserve"> </w:t>
            </w:r>
            <w:r w:rsidR="008338A9" w:rsidRPr="00107CE0">
              <w:tab/>
              <w:t xml:space="preserve"> </w:t>
            </w:r>
            <w:r w:rsidR="008338A9" w:rsidRPr="00107CE0">
              <w:tab/>
              <w:t xml:space="preserve"> </w:t>
            </w:r>
            <w:r w:rsidR="008338A9" w:rsidRPr="00107CE0">
              <w:tab/>
              <w:t xml:space="preserve"> </w:t>
            </w:r>
            <w:r w:rsidR="008338A9" w:rsidRPr="00107CE0">
              <w:tab/>
            </w:r>
            <w:r w:rsidRPr="00107CE0">
              <w:t>(Unterschrift)</w:t>
            </w:r>
          </w:p>
          <w:p w:rsidR="008338A9" w:rsidRPr="00107CE0" w:rsidRDefault="008338A9" w:rsidP="00107CE0"/>
        </w:tc>
      </w:tr>
      <w:tr w:rsidR="00B50078" w:rsidTr="008338A9">
        <w:trPr>
          <w:trHeight w:val="1249"/>
        </w:trPr>
        <w:tc>
          <w:tcPr>
            <w:tcW w:w="9493" w:type="dxa"/>
            <w:gridSpan w:val="6"/>
          </w:tcPr>
          <w:p w:rsidR="00B50078" w:rsidRPr="00107CE0" w:rsidRDefault="00B50078" w:rsidP="00107CE0">
            <w:r w:rsidRPr="00107CE0">
              <w:t>Zu Ihrer Information:</w:t>
            </w:r>
            <w:r w:rsidRPr="00107CE0">
              <w:br/>
              <w:t>Vor der Entscheidung über Ihren Vorschlag im Bewertungsausschuss wird die Leitung Ihrer Organisationseinheit oder die Leitung der fachlich zuständigen Stelle um eine Stellungnahme zu Ihrem Vorschlag gebeten. Wir nehmen an, dass Sie mit der Weiterleitung Ihres Vorschlages einverstanden sind. Andernfalls bitten wir um Rücksprache.</w:t>
            </w:r>
          </w:p>
        </w:tc>
      </w:tr>
    </w:tbl>
    <w:p w:rsidR="00615D75" w:rsidRPr="00B50078" w:rsidRDefault="00615D75" w:rsidP="008C5457"/>
    <w:sectPr w:rsidR="00615D75" w:rsidRPr="00B50078" w:rsidSect="009E5915">
      <w:headerReference w:type="even" r:id="rId8"/>
      <w:headerReference w:type="default" r:id="rId9"/>
      <w:footerReference w:type="even" r:id="rId10"/>
      <w:footerReference w:type="default" r:id="rId11"/>
      <w:headerReference w:type="first" r:id="rId12"/>
      <w:footerReference w:type="first" r:id="rId13"/>
      <w:pgSz w:w="11907" w:h="16840" w:code="9"/>
      <w:pgMar w:top="1418" w:right="607" w:bottom="679" w:left="1134" w:header="669"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CE0" w:rsidRDefault="00107CE0">
      <w:r>
        <w:separator/>
      </w:r>
    </w:p>
  </w:endnote>
  <w:endnote w:type="continuationSeparator" w:id="0">
    <w:p w:rsidR="00107CE0" w:rsidRDefault="0010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Default="00107C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Default="00107C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Default="00107C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CE0" w:rsidRDefault="00107CE0">
      <w:r>
        <w:separator/>
      </w:r>
    </w:p>
  </w:footnote>
  <w:footnote w:type="continuationSeparator" w:id="0">
    <w:p w:rsidR="00107CE0" w:rsidRDefault="0010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Default="00107C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Default="00107CE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Pr="00107CE0" w:rsidRDefault="00EB34BB" w:rsidP="00107CE0">
    <w:r w:rsidRPr="00107CE0">
      <w:rPr>
        <w:noProof/>
      </w:rPr>
      <w:drawing>
        <wp:anchor distT="0" distB="0" distL="114300" distR="114300" simplePos="0" relativeHeight="251658240" behindDoc="0" locked="0" layoutInCell="1" allowOverlap="1">
          <wp:simplePos x="0" y="0"/>
          <wp:positionH relativeFrom="column">
            <wp:posOffset>63500</wp:posOffset>
          </wp:positionH>
          <wp:positionV relativeFrom="margin">
            <wp:posOffset>-789305</wp:posOffset>
          </wp:positionV>
          <wp:extent cx="1457960" cy="777240"/>
          <wp:effectExtent l="0" t="0" r="0" b="0"/>
          <wp:wrapNone/>
          <wp:docPr id="2" name="Bild 306"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6" descr="KIT-Logo-rgb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CE0">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-49530</wp:posOffset>
          </wp:positionV>
          <wp:extent cx="7560310" cy="10694670"/>
          <wp:effectExtent l="0" t="0" r="0" b="0"/>
          <wp:wrapNone/>
          <wp:docPr id="1" name="Bild 17" descr="KIT-Rahmen_outline_interner-brief_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KIT-Rahmen_outline_interner-brief_II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r w:rsidR="00107CE0" w:rsidRPr="00107CE0">
      <w:tab/>
    </w:r>
  </w:p>
  <w:p w:rsidR="00107CE0" w:rsidRPr="00107CE0" w:rsidRDefault="00107CE0" w:rsidP="00107CE0"/>
  <w:p w:rsidR="00107CE0" w:rsidRPr="00107CE0" w:rsidRDefault="00107CE0" w:rsidP="00107C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94FD9"/>
    <w:multiLevelType w:val="hybridMultilevel"/>
    <w:tmpl w:val="E23A6F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FBD5485"/>
    <w:multiLevelType w:val="hybridMultilevel"/>
    <w:tmpl w:val="7324C6A8"/>
    <w:lvl w:ilvl="0" w:tplc="9D4A90B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JJfS+Y7HpKqY0scdPJVyvDBUWhseEwwSQZ3jlvqtYqw+Tn31orM4x1XH3OpordbHYfyVgohYZU7HG+jRMRzyA==" w:salt="ps1P8yB7FqkqQ9YOGiGnGg=="/>
  <w:defaultTabStop w:val="709"/>
  <w:autoHyphenation/>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8B"/>
    <w:rsid w:val="0000090E"/>
    <w:rsid w:val="00002870"/>
    <w:rsid w:val="000030BB"/>
    <w:rsid w:val="00011875"/>
    <w:rsid w:val="00011AD5"/>
    <w:rsid w:val="00011C56"/>
    <w:rsid w:val="00014F6E"/>
    <w:rsid w:val="00017A10"/>
    <w:rsid w:val="00026195"/>
    <w:rsid w:val="0002693C"/>
    <w:rsid w:val="00030D2C"/>
    <w:rsid w:val="00034771"/>
    <w:rsid w:val="00034FBC"/>
    <w:rsid w:val="00040424"/>
    <w:rsid w:val="000529C3"/>
    <w:rsid w:val="00053B03"/>
    <w:rsid w:val="00057116"/>
    <w:rsid w:val="00070A48"/>
    <w:rsid w:val="000762B5"/>
    <w:rsid w:val="00080860"/>
    <w:rsid w:val="000853E3"/>
    <w:rsid w:val="00085DB7"/>
    <w:rsid w:val="0008731E"/>
    <w:rsid w:val="00092278"/>
    <w:rsid w:val="00093733"/>
    <w:rsid w:val="00095AAB"/>
    <w:rsid w:val="000A2894"/>
    <w:rsid w:val="000A754B"/>
    <w:rsid w:val="000A7CA6"/>
    <w:rsid w:val="000B10CF"/>
    <w:rsid w:val="000B1B28"/>
    <w:rsid w:val="000B312D"/>
    <w:rsid w:val="000C21FF"/>
    <w:rsid w:val="000D2128"/>
    <w:rsid w:val="000D3653"/>
    <w:rsid w:val="000E3676"/>
    <w:rsid w:val="000E4565"/>
    <w:rsid w:val="000E5063"/>
    <w:rsid w:val="000F57AA"/>
    <w:rsid w:val="000F6EA0"/>
    <w:rsid w:val="000F7935"/>
    <w:rsid w:val="00107CE0"/>
    <w:rsid w:val="0013193D"/>
    <w:rsid w:val="00133024"/>
    <w:rsid w:val="00141DC1"/>
    <w:rsid w:val="00142061"/>
    <w:rsid w:val="001425EA"/>
    <w:rsid w:val="00142890"/>
    <w:rsid w:val="001436C5"/>
    <w:rsid w:val="00143DBA"/>
    <w:rsid w:val="001517A7"/>
    <w:rsid w:val="00154344"/>
    <w:rsid w:val="001546A7"/>
    <w:rsid w:val="00154DF8"/>
    <w:rsid w:val="001609B8"/>
    <w:rsid w:val="00160E21"/>
    <w:rsid w:val="0017300B"/>
    <w:rsid w:val="00173AD8"/>
    <w:rsid w:val="00183263"/>
    <w:rsid w:val="00191F37"/>
    <w:rsid w:val="00197EF9"/>
    <w:rsid w:val="001A49B4"/>
    <w:rsid w:val="001A7677"/>
    <w:rsid w:val="001B2F55"/>
    <w:rsid w:val="001B58D8"/>
    <w:rsid w:val="001B7879"/>
    <w:rsid w:val="001D2498"/>
    <w:rsid w:val="001D48AC"/>
    <w:rsid w:val="001E00A7"/>
    <w:rsid w:val="001E012A"/>
    <w:rsid w:val="001E2C2E"/>
    <w:rsid w:val="001E3E01"/>
    <w:rsid w:val="001E469D"/>
    <w:rsid w:val="001E4ECC"/>
    <w:rsid w:val="001E5493"/>
    <w:rsid w:val="001F3927"/>
    <w:rsid w:val="001F6316"/>
    <w:rsid w:val="001F7DFB"/>
    <w:rsid w:val="001F7E99"/>
    <w:rsid w:val="002166E6"/>
    <w:rsid w:val="00216C41"/>
    <w:rsid w:val="002323FB"/>
    <w:rsid w:val="002335D2"/>
    <w:rsid w:val="00233982"/>
    <w:rsid w:val="00235520"/>
    <w:rsid w:val="00235530"/>
    <w:rsid w:val="0024173B"/>
    <w:rsid w:val="0024517A"/>
    <w:rsid w:val="00246843"/>
    <w:rsid w:val="002540BD"/>
    <w:rsid w:val="00257120"/>
    <w:rsid w:val="002633F0"/>
    <w:rsid w:val="002636F6"/>
    <w:rsid w:val="00272D6B"/>
    <w:rsid w:val="00273AB1"/>
    <w:rsid w:val="0028196B"/>
    <w:rsid w:val="0029151C"/>
    <w:rsid w:val="002A083B"/>
    <w:rsid w:val="002A0FD2"/>
    <w:rsid w:val="002A1BBB"/>
    <w:rsid w:val="002A4BCA"/>
    <w:rsid w:val="002A7D87"/>
    <w:rsid w:val="002B3554"/>
    <w:rsid w:val="002B4923"/>
    <w:rsid w:val="002C234F"/>
    <w:rsid w:val="002C6B94"/>
    <w:rsid w:val="002D11E5"/>
    <w:rsid w:val="002D2B9A"/>
    <w:rsid w:val="002D405A"/>
    <w:rsid w:val="002E4F2B"/>
    <w:rsid w:val="002E5183"/>
    <w:rsid w:val="002E6583"/>
    <w:rsid w:val="002E76DD"/>
    <w:rsid w:val="00306559"/>
    <w:rsid w:val="00311718"/>
    <w:rsid w:val="00315015"/>
    <w:rsid w:val="00323F75"/>
    <w:rsid w:val="00330798"/>
    <w:rsid w:val="0033167D"/>
    <w:rsid w:val="00331CDE"/>
    <w:rsid w:val="00333A27"/>
    <w:rsid w:val="0033779D"/>
    <w:rsid w:val="00340FBE"/>
    <w:rsid w:val="00346F41"/>
    <w:rsid w:val="0035318F"/>
    <w:rsid w:val="003600A4"/>
    <w:rsid w:val="00360393"/>
    <w:rsid w:val="0036226A"/>
    <w:rsid w:val="003765F3"/>
    <w:rsid w:val="0038182A"/>
    <w:rsid w:val="00396620"/>
    <w:rsid w:val="003A2519"/>
    <w:rsid w:val="003A26DC"/>
    <w:rsid w:val="003B1141"/>
    <w:rsid w:val="003B1675"/>
    <w:rsid w:val="003B4837"/>
    <w:rsid w:val="003C11B7"/>
    <w:rsid w:val="003C2DE3"/>
    <w:rsid w:val="003C389E"/>
    <w:rsid w:val="003C5089"/>
    <w:rsid w:val="003D5133"/>
    <w:rsid w:val="003E43A6"/>
    <w:rsid w:val="003E58F6"/>
    <w:rsid w:val="003E59AC"/>
    <w:rsid w:val="003E5EFB"/>
    <w:rsid w:val="003F12E1"/>
    <w:rsid w:val="003F1CE8"/>
    <w:rsid w:val="00402511"/>
    <w:rsid w:val="00407604"/>
    <w:rsid w:val="00407C07"/>
    <w:rsid w:val="004468ED"/>
    <w:rsid w:val="0045712F"/>
    <w:rsid w:val="00462EBC"/>
    <w:rsid w:val="00473B77"/>
    <w:rsid w:val="00474F9B"/>
    <w:rsid w:val="00475F59"/>
    <w:rsid w:val="004767B9"/>
    <w:rsid w:val="00480141"/>
    <w:rsid w:val="00486F4F"/>
    <w:rsid w:val="00491B29"/>
    <w:rsid w:val="00493CDF"/>
    <w:rsid w:val="00494529"/>
    <w:rsid w:val="004949E5"/>
    <w:rsid w:val="00494B90"/>
    <w:rsid w:val="004A618B"/>
    <w:rsid w:val="004B0CF5"/>
    <w:rsid w:val="004C164A"/>
    <w:rsid w:val="004C1983"/>
    <w:rsid w:val="004C4EE5"/>
    <w:rsid w:val="004C6CEB"/>
    <w:rsid w:val="004C77DB"/>
    <w:rsid w:val="004D6A60"/>
    <w:rsid w:val="004E3EA8"/>
    <w:rsid w:val="004F7F4F"/>
    <w:rsid w:val="00502964"/>
    <w:rsid w:val="00504676"/>
    <w:rsid w:val="00515B2B"/>
    <w:rsid w:val="0052303E"/>
    <w:rsid w:val="00530601"/>
    <w:rsid w:val="00530CC4"/>
    <w:rsid w:val="00532444"/>
    <w:rsid w:val="00535534"/>
    <w:rsid w:val="0054038A"/>
    <w:rsid w:val="00561F92"/>
    <w:rsid w:val="0056403A"/>
    <w:rsid w:val="00565119"/>
    <w:rsid w:val="00574DCA"/>
    <w:rsid w:val="00586144"/>
    <w:rsid w:val="00597672"/>
    <w:rsid w:val="0059771D"/>
    <w:rsid w:val="005B2410"/>
    <w:rsid w:val="005C78C9"/>
    <w:rsid w:val="005C79B1"/>
    <w:rsid w:val="005D068B"/>
    <w:rsid w:val="005D2EB9"/>
    <w:rsid w:val="005D302D"/>
    <w:rsid w:val="005D71F6"/>
    <w:rsid w:val="005E037B"/>
    <w:rsid w:val="005E4B92"/>
    <w:rsid w:val="00600469"/>
    <w:rsid w:val="006060E9"/>
    <w:rsid w:val="00611B4F"/>
    <w:rsid w:val="00615D75"/>
    <w:rsid w:val="00627435"/>
    <w:rsid w:val="0063142F"/>
    <w:rsid w:val="00646A01"/>
    <w:rsid w:val="00654C60"/>
    <w:rsid w:val="00654F5F"/>
    <w:rsid w:val="00660985"/>
    <w:rsid w:val="00660DF7"/>
    <w:rsid w:val="00664D4B"/>
    <w:rsid w:val="006716B1"/>
    <w:rsid w:val="00673BB7"/>
    <w:rsid w:val="006774D7"/>
    <w:rsid w:val="0068056A"/>
    <w:rsid w:val="00685B9A"/>
    <w:rsid w:val="0068686A"/>
    <w:rsid w:val="00696BD0"/>
    <w:rsid w:val="00697196"/>
    <w:rsid w:val="006A3EFC"/>
    <w:rsid w:val="006A6D17"/>
    <w:rsid w:val="006B23E7"/>
    <w:rsid w:val="006B55DA"/>
    <w:rsid w:val="006C17D9"/>
    <w:rsid w:val="006C1E9A"/>
    <w:rsid w:val="006C2F93"/>
    <w:rsid w:val="006D2ECC"/>
    <w:rsid w:val="006D3AEF"/>
    <w:rsid w:val="006E54DA"/>
    <w:rsid w:val="006E5890"/>
    <w:rsid w:val="00703A05"/>
    <w:rsid w:val="00704876"/>
    <w:rsid w:val="0071409D"/>
    <w:rsid w:val="007208A1"/>
    <w:rsid w:val="00720F87"/>
    <w:rsid w:val="007304C1"/>
    <w:rsid w:val="00732CDD"/>
    <w:rsid w:val="007452B5"/>
    <w:rsid w:val="00746C46"/>
    <w:rsid w:val="00757EE9"/>
    <w:rsid w:val="0076499C"/>
    <w:rsid w:val="007849B1"/>
    <w:rsid w:val="00786139"/>
    <w:rsid w:val="00787235"/>
    <w:rsid w:val="00790BFF"/>
    <w:rsid w:val="007939AC"/>
    <w:rsid w:val="007A5A79"/>
    <w:rsid w:val="007B1B6D"/>
    <w:rsid w:val="007B2E73"/>
    <w:rsid w:val="007B5671"/>
    <w:rsid w:val="007B7125"/>
    <w:rsid w:val="007C4CEB"/>
    <w:rsid w:val="007D5198"/>
    <w:rsid w:val="007D5D5A"/>
    <w:rsid w:val="007E1825"/>
    <w:rsid w:val="007E4B82"/>
    <w:rsid w:val="007F394E"/>
    <w:rsid w:val="00802AF6"/>
    <w:rsid w:val="00804F7B"/>
    <w:rsid w:val="008124A8"/>
    <w:rsid w:val="00813B8A"/>
    <w:rsid w:val="008338A9"/>
    <w:rsid w:val="00834EC1"/>
    <w:rsid w:val="008356AB"/>
    <w:rsid w:val="00835B0F"/>
    <w:rsid w:val="008371DB"/>
    <w:rsid w:val="00844A4E"/>
    <w:rsid w:val="00846652"/>
    <w:rsid w:val="00852AA0"/>
    <w:rsid w:val="008530AB"/>
    <w:rsid w:val="0085627E"/>
    <w:rsid w:val="00862799"/>
    <w:rsid w:val="00873402"/>
    <w:rsid w:val="0089747E"/>
    <w:rsid w:val="008A2735"/>
    <w:rsid w:val="008B033B"/>
    <w:rsid w:val="008B0456"/>
    <w:rsid w:val="008B1EDF"/>
    <w:rsid w:val="008C5457"/>
    <w:rsid w:val="008C7BAE"/>
    <w:rsid w:val="008D6237"/>
    <w:rsid w:val="008E3FEE"/>
    <w:rsid w:val="008E591C"/>
    <w:rsid w:val="008E64E0"/>
    <w:rsid w:val="008F3C21"/>
    <w:rsid w:val="008F5DB5"/>
    <w:rsid w:val="008F66CC"/>
    <w:rsid w:val="008F6E2A"/>
    <w:rsid w:val="009057BE"/>
    <w:rsid w:val="00911541"/>
    <w:rsid w:val="00912D35"/>
    <w:rsid w:val="00914840"/>
    <w:rsid w:val="009377DC"/>
    <w:rsid w:val="00942524"/>
    <w:rsid w:val="00945C68"/>
    <w:rsid w:val="00952489"/>
    <w:rsid w:val="00955792"/>
    <w:rsid w:val="00960152"/>
    <w:rsid w:val="00961BDC"/>
    <w:rsid w:val="00963254"/>
    <w:rsid w:val="009704E8"/>
    <w:rsid w:val="00982BEB"/>
    <w:rsid w:val="00984E7A"/>
    <w:rsid w:val="009A6BEF"/>
    <w:rsid w:val="009B317A"/>
    <w:rsid w:val="009C5030"/>
    <w:rsid w:val="009D4BD9"/>
    <w:rsid w:val="009D5009"/>
    <w:rsid w:val="009E2416"/>
    <w:rsid w:val="009E5915"/>
    <w:rsid w:val="009F2489"/>
    <w:rsid w:val="009F37A3"/>
    <w:rsid w:val="00A000D3"/>
    <w:rsid w:val="00A0643D"/>
    <w:rsid w:val="00A16BD3"/>
    <w:rsid w:val="00A31B6B"/>
    <w:rsid w:val="00A340E4"/>
    <w:rsid w:val="00A432D0"/>
    <w:rsid w:val="00A447E0"/>
    <w:rsid w:val="00A449D1"/>
    <w:rsid w:val="00A459B1"/>
    <w:rsid w:val="00A5297E"/>
    <w:rsid w:val="00A56724"/>
    <w:rsid w:val="00A6010F"/>
    <w:rsid w:val="00A6226E"/>
    <w:rsid w:val="00A66DC6"/>
    <w:rsid w:val="00A92DC1"/>
    <w:rsid w:val="00AA4214"/>
    <w:rsid w:val="00AB10DD"/>
    <w:rsid w:val="00AC0E4E"/>
    <w:rsid w:val="00AC15F0"/>
    <w:rsid w:val="00AC1763"/>
    <w:rsid w:val="00AC726B"/>
    <w:rsid w:val="00AE7B1E"/>
    <w:rsid w:val="00AF4BDF"/>
    <w:rsid w:val="00AF74B3"/>
    <w:rsid w:val="00B011DB"/>
    <w:rsid w:val="00B0502E"/>
    <w:rsid w:val="00B1000B"/>
    <w:rsid w:val="00B12C42"/>
    <w:rsid w:val="00B32C9E"/>
    <w:rsid w:val="00B34201"/>
    <w:rsid w:val="00B3729A"/>
    <w:rsid w:val="00B44E0D"/>
    <w:rsid w:val="00B47AC6"/>
    <w:rsid w:val="00B50078"/>
    <w:rsid w:val="00B52787"/>
    <w:rsid w:val="00B56E5C"/>
    <w:rsid w:val="00B609BE"/>
    <w:rsid w:val="00B6180E"/>
    <w:rsid w:val="00B86786"/>
    <w:rsid w:val="00B94CC2"/>
    <w:rsid w:val="00B975C9"/>
    <w:rsid w:val="00BA5E9F"/>
    <w:rsid w:val="00BA6AB2"/>
    <w:rsid w:val="00BB0989"/>
    <w:rsid w:val="00BB1BDB"/>
    <w:rsid w:val="00BC52E2"/>
    <w:rsid w:val="00BD646E"/>
    <w:rsid w:val="00BE616A"/>
    <w:rsid w:val="00BF0205"/>
    <w:rsid w:val="00BF5734"/>
    <w:rsid w:val="00C032D3"/>
    <w:rsid w:val="00C0662C"/>
    <w:rsid w:val="00C13B6A"/>
    <w:rsid w:val="00C235E3"/>
    <w:rsid w:val="00C2438B"/>
    <w:rsid w:val="00C35EF8"/>
    <w:rsid w:val="00C36E25"/>
    <w:rsid w:val="00C45715"/>
    <w:rsid w:val="00C527FA"/>
    <w:rsid w:val="00C542E4"/>
    <w:rsid w:val="00C605A8"/>
    <w:rsid w:val="00C6559C"/>
    <w:rsid w:val="00C67871"/>
    <w:rsid w:val="00C711AC"/>
    <w:rsid w:val="00C73E30"/>
    <w:rsid w:val="00C74734"/>
    <w:rsid w:val="00C76D3E"/>
    <w:rsid w:val="00C77022"/>
    <w:rsid w:val="00C85B8D"/>
    <w:rsid w:val="00C871CF"/>
    <w:rsid w:val="00C90F25"/>
    <w:rsid w:val="00C92AF6"/>
    <w:rsid w:val="00C9532F"/>
    <w:rsid w:val="00CB1EA1"/>
    <w:rsid w:val="00CC1CF1"/>
    <w:rsid w:val="00CC488A"/>
    <w:rsid w:val="00CD2F9A"/>
    <w:rsid w:val="00CD45AF"/>
    <w:rsid w:val="00CD675F"/>
    <w:rsid w:val="00CE003C"/>
    <w:rsid w:val="00CE392D"/>
    <w:rsid w:val="00CE405D"/>
    <w:rsid w:val="00CE771E"/>
    <w:rsid w:val="00CF3B79"/>
    <w:rsid w:val="00CF6F62"/>
    <w:rsid w:val="00D07CED"/>
    <w:rsid w:val="00D109DC"/>
    <w:rsid w:val="00D14FCD"/>
    <w:rsid w:val="00D257BC"/>
    <w:rsid w:val="00D30C95"/>
    <w:rsid w:val="00D32F82"/>
    <w:rsid w:val="00D43441"/>
    <w:rsid w:val="00D45469"/>
    <w:rsid w:val="00D56ACA"/>
    <w:rsid w:val="00D759F3"/>
    <w:rsid w:val="00D75AE5"/>
    <w:rsid w:val="00D76131"/>
    <w:rsid w:val="00D87CD8"/>
    <w:rsid w:val="00DA249C"/>
    <w:rsid w:val="00DA400E"/>
    <w:rsid w:val="00DA6D18"/>
    <w:rsid w:val="00DD17B3"/>
    <w:rsid w:val="00DD2330"/>
    <w:rsid w:val="00DD69B2"/>
    <w:rsid w:val="00DE2710"/>
    <w:rsid w:val="00DF053F"/>
    <w:rsid w:val="00E04407"/>
    <w:rsid w:val="00E0582C"/>
    <w:rsid w:val="00E06C00"/>
    <w:rsid w:val="00E06E84"/>
    <w:rsid w:val="00E153AD"/>
    <w:rsid w:val="00E15A3D"/>
    <w:rsid w:val="00E204B2"/>
    <w:rsid w:val="00E252D9"/>
    <w:rsid w:val="00E42AD4"/>
    <w:rsid w:val="00E46404"/>
    <w:rsid w:val="00E4795B"/>
    <w:rsid w:val="00E5049A"/>
    <w:rsid w:val="00E73788"/>
    <w:rsid w:val="00E770D8"/>
    <w:rsid w:val="00E83052"/>
    <w:rsid w:val="00E90B82"/>
    <w:rsid w:val="00EA1C4A"/>
    <w:rsid w:val="00EA4B1B"/>
    <w:rsid w:val="00EA5BE2"/>
    <w:rsid w:val="00EB0624"/>
    <w:rsid w:val="00EB34BB"/>
    <w:rsid w:val="00EC5A6F"/>
    <w:rsid w:val="00EC6748"/>
    <w:rsid w:val="00ED6937"/>
    <w:rsid w:val="00EE645A"/>
    <w:rsid w:val="00EF019F"/>
    <w:rsid w:val="00EF40FD"/>
    <w:rsid w:val="00F0031F"/>
    <w:rsid w:val="00F04123"/>
    <w:rsid w:val="00F04AA5"/>
    <w:rsid w:val="00F104E7"/>
    <w:rsid w:val="00F161E2"/>
    <w:rsid w:val="00F204A8"/>
    <w:rsid w:val="00F27F3B"/>
    <w:rsid w:val="00F31682"/>
    <w:rsid w:val="00F4180E"/>
    <w:rsid w:val="00F6290B"/>
    <w:rsid w:val="00F62BC4"/>
    <w:rsid w:val="00F6393B"/>
    <w:rsid w:val="00F71715"/>
    <w:rsid w:val="00F730E6"/>
    <w:rsid w:val="00F76263"/>
    <w:rsid w:val="00F81A9E"/>
    <w:rsid w:val="00F83740"/>
    <w:rsid w:val="00F86510"/>
    <w:rsid w:val="00F91120"/>
    <w:rsid w:val="00FA0AAA"/>
    <w:rsid w:val="00FA0F33"/>
    <w:rsid w:val="00FB1409"/>
    <w:rsid w:val="00FC04AE"/>
    <w:rsid w:val="00FC3E9E"/>
    <w:rsid w:val="00FD122E"/>
    <w:rsid w:val="00FD7DD9"/>
    <w:rsid w:val="00FF6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regrouptable v:ext="edit">
        <o:entry new="1" old="0"/>
        <o:entry new="2" old="0"/>
      </o:regrouptable>
    </o:shapelayout>
  </w:shapeDefaults>
  <w:decimalSymbol w:val=","/>
  <w:listSeparator w:val=";"/>
  <w14:docId w14:val="15F62175"/>
  <w15:chartTrackingRefBased/>
  <w15:docId w15:val="{F4BC6318-A150-459C-964D-4020F998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50078"/>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7F394E"/>
    <w:pPr>
      <w:spacing w:line="140" w:lineRule="exact"/>
    </w:pPr>
    <w:rPr>
      <w:sz w:val="10"/>
    </w:rPr>
  </w:style>
  <w:style w:type="paragraph" w:styleId="Kopfzeile">
    <w:name w:val="header"/>
    <w:basedOn w:val="Standard"/>
    <w:rsid w:val="002335D2"/>
    <w:pPr>
      <w:tabs>
        <w:tab w:val="center" w:pos="4536"/>
        <w:tab w:val="right" w:pos="9072"/>
      </w:tabs>
      <w:spacing w:before="120" w:after="120"/>
      <w:jc w:val="both"/>
    </w:pPr>
  </w:style>
  <w:style w:type="paragraph" w:customStyle="1" w:styleId="KIT-Absatz">
    <w:name w:val="KIT-Absatz"/>
    <w:basedOn w:val="Standard"/>
    <w:rsid w:val="00491B29"/>
    <w:pPr>
      <w:spacing w:line="280" w:lineRule="exact"/>
    </w:pPr>
    <w:rPr>
      <w:sz w:val="18"/>
    </w:rPr>
  </w:style>
  <w:style w:type="paragraph" w:customStyle="1" w:styleId="FZK-Adresse">
    <w:name w:val="FZK-Adresse"/>
    <w:basedOn w:val="Standard"/>
    <w:rsid w:val="002335D2"/>
    <w:rPr>
      <w:sz w:val="22"/>
    </w:rPr>
  </w:style>
  <w:style w:type="character" w:customStyle="1" w:styleId="Krechts">
    <w:name w:val="Krechts"/>
    <w:basedOn w:val="Absatz-Standardschriftart"/>
    <w:rsid w:val="002335D2"/>
    <w:rPr>
      <w:rFonts w:ascii="Arial" w:hAnsi="Arial"/>
      <w:sz w:val="20"/>
    </w:rPr>
  </w:style>
  <w:style w:type="character" w:styleId="Hyperlink">
    <w:name w:val="Hyperlink"/>
    <w:basedOn w:val="Absatz-Standardschriftart"/>
    <w:rsid w:val="002335D2"/>
    <w:rPr>
      <w:color w:val="0000FF"/>
      <w:u w:val="single"/>
    </w:rPr>
  </w:style>
  <w:style w:type="paragraph" w:customStyle="1" w:styleId="Cert-Logo">
    <w:name w:val="Cert-Logo"/>
    <w:rsid w:val="002335D2"/>
    <w:pPr>
      <w:spacing w:after="240"/>
      <w:ind w:right="1134"/>
    </w:pPr>
    <w:rPr>
      <w:rFonts w:ascii="Arial" w:hAnsi="Arial"/>
      <w:sz w:val="22"/>
    </w:rPr>
  </w:style>
  <w:style w:type="paragraph" w:customStyle="1" w:styleId="FZK-Logo">
    <w:name w:val="FZK-Logo"/>
    <w:rsid w:val="002335D2"/>
  </w:style>
  <w:style w:type="paragraph" w:customStyle="1" w:styleId="FormatvorlageFuzeileLinks">
    <w:name w:val="Formatvorlage Fußzeile + Links"/>
    <w:basedOn w:val="Standard"/>
    <w:autoRedefine/>
    <w:rsid w:val="00396620"/>
    <w:pPr>
      <w:tabs>
        <w:tab w:val="center" w:pos="4536"/>
        <w:tab w:val="right" w:pos="9072"/>
      </w:tabs>
    </w:pPr>
    <w:rPr>
      <w:sz w:val="10"/>
    </w:rPr>
  </w:style>
  <w:style w:type="paragraph" w:customStyle="1" w:styleId="Erstelltvon">
    <w:name w:val="Erstellt von"/>
    <w:rsid w:val="002335D2"/>
    <w:rPr>
      <w:sz w:val="24"/>
      <w:szCs w:val="24"/>
    </w:rPr>
  </w:style>
  <w:style w:type="table" w:customStyle="1" w:styleId="Tabellengitternetz">
    <w:name w:val="Tabellengitternetz"/>
    <w:basedOn w:val="NormaleTabelle"/>
    <w:rsid w:val="0061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T-Absatz8ptFettZeilenabstandGenau1075pt">
    <w:name w:val="KIT-Absatz 8 pt Fett Zeilenabstand:  Genau 1075 pt"/>
    <w:basedOn w:val="Standard"/>
    <w:rsid w:val="0035318F"/>
    <w:pPr>
      <w:spacing w:line="215" w:lineRule="exact"/>
    </w:pPr>
    <w:rPr>
      <w:b/>
      <w:bCs/>
      <w:sz w:val="16"/>
    </w:rPr>
  </w:style>
  <w:style w:type="paragraph" w:customStyle="1" w:styleId="KIT-Absatz9ptRechts15cmZeilenabstandGenau13">
    <w:name w:val="KIT-Absatz + 9 pt Rechts:  15 cm Zeilenabstand:  Genau 13 ..."/>
    <w:basedOn w:val="KIT-Absatz"/>
    <w:rsid w:val="00F71715"/>
    <w:pPr>
      <w:spacing w:line="260" w:lineRule="exact"/>
      <w:ind w:right="851"/>
    </w:pPr>
  </w:style>
  <w:style w:type="paragraph" w:styleId="Sprechblasentext">
    <w:name w:val="Balloon Text"/>
    <w:basedOn w:val="Standard"/>
    <w:semiHidden/>
    <w:rsid w:val="00F83740"/>
    <w:rPr>
      <w:rFonts w:ascii="Tahoma" w:hAnsi="Tahoma" w:cs="Tahoma"/>
      <w:sz w:val="16"/>
      <w:szCs w:val="16"/>
    </w:rPr>
  </w:style>
  <w:style w:type="character" w:styleId="Seitenzahl">
    <w:name w:val="page number"/>
    <w:basedOn w:val="Absatz-Standardschriftart"/>
    <w:rsid w:val="00C527FA"/>
  </w:style>
  <w:style w:type="paragraph" w:styleId="Textkrper">
    <w:name w:val="Body Text"/>
    <w:basedOn w:val="Standard"/>
    <w:rsid w:val="00B50078"/>
    <w:rPr>
      <w:b/>
      <w:bCs/>
    </w:rPr>
  </w:style>
  <w:style w:type="character" w:customStyle="1" w:styleId="BesuchterHyperlink">
    <w:name w:val="BesuchterHyperlink"/>
    <w:basedOn w:val="Absatz-Standardschriftart"/>
    <w:rsid w:val="00961BDC"/>
    <w:rPr>
      <w:color w:val="800080"/>
      <w:u w:val="single"/>
    </w:rPr>
  </w:style>
  <w:style w:type="paragraph" w:styleId="Listenabsatz">
    <w:name w:val="List Paragraph"/>
    <w:basedOn w:val="Standard"/>
    <w:uiPriority w:val="34"/>
    <w:qFormat/>
    <w:rsid w:val="0083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220;bergabe%20Ideenmanagement\Archiv\vorlagen\KIT-Ideenmanagement-Formula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817E-18A6-49E5-BED7-83CB486F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KIT-Ideenmanagement-Formular</Template>
  <TotalTime>0</TotalTime>
  <Pages>2</Pages>
  <Words>265</Words>
  <Characters>2056</Characters>
  <Application>Microsoft Office Word</Application>
  <DocSecurity>2</DocSecurity>
  <Lines>17</Lines>
  <Paragraphs>4</Paragraphs>
  <ScaleCrop>false</ScaleCrop>
  <HeadingPairs>
    <vt:vector size="2" baseType="variant">
      <vt:variant>
        <vt:lpstr>Titel</vt:lpstr>
      </vt:variant>
      <vt:variant>
        <vt:i4>1</vt:i4>
      </vt:variant>
    </vt:vector>
  </HeadingPairs>
  <TitlesOfParts>
    <vt:vector size="1" baseType="lpstr">
      <vt:lpstr>Externe Briefvorlage für alle Bereiche</vt:lpstr>
    </vt:vector>
  </TitlesOfParts>
  <Company>KIT</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 Briefvorlage für alle Bereiche</dc:title>
  <dc:subject/>
  <dc:creator>Frommherz, Marianne (SEK)</dc:creator>
  <cp:keywords/>
  <dc:description/>
  <cp:lastModifiedBy>Frommherz, Marianne (SEK)</cp:lastModifiedBy>
  <cp:revision>4</cp:revision>
  <cp:lastPrinted>2009-11-17T12:27:00Z</cp:lastPrinted>
  <dcterms:created xsi:type="dcterms:W3CDTF">2022-12-12T07:03:00Z</dcterms:created>
  <dcterms:modified xsi:type="dcterms:W3CDTF">2022-12-15T06:07:00Z</dcterms:modified>
</cp:coreProperties>
</file>